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7E9" w:rsidRDefault="00E437E9"/>
    <w:tbl>
      <w:tblPr>
        <w:tblW w:w="90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9"/>
        <w:gridCol w:w="4487"/>
      </w:tblGrid>
      <w:tr w:rsidR="00432075" w:rsidRPr="0031065F" w:rsidTr="009E5B35">
        <w:trPr>
          <w:cantSplit/>
          <w:trHeight w:hRule="exact" w:val="2906"/>
        </w:trPr>
        <w:tc>
          <w:tcPr>
            <w:tcW w:w="4253" w:type="dxa"/>
          </w:tcPr>
          <w:p w:rsidR="00E437E9" w:rsidRPr="00104482" w:rsidRDefault="00E437E9" w:rsidP="00E437E9">
            <w:pPr>
              <w:ind w:left="142"/>
              <w:jc w:val="center"/>
              <w:rPr>
                <w:b/>
                <w:spacing w:val="10"/>
                <w:sz w:val="23"/>
                <w:szCs w:val="23"/>
              </w:rPr>
            </w:pPr>
            <w:r w:rsidRPr="00104482">
              <w:rPr>
                <w:b/>
                <w:spacing w:val="10"/>
                <w:sz w:val="23"/>
                <w:szCs w:val="23"/>
              </w:rPr>
              <w:t xml:space="preserve">УПРАВЛЕНИЕ </w:t>
            </w:r>
            <w:r>
              <w:rPr>
                <w:b/>
                <w:spacing w:val="10"/>
                <w:sz w:val="23"/>
                <w:szCs w:val="23"/>
              </w:rPr>
              <w:br/>
            </w:r>
            <w:r w:rsidRPr="00104482">
              <w:rPr>
                <w:b/>
                <w:spacing w:val="10"/>
                <w:sz w:val="23"/>
                <w:szCs w:val="23"/>
              </w:rPr>
              <w:t xml:space="preserve">ГОСУДАРСТВЕННОЙ СЛУЖБЫ ЗАНЯТОСТИ НАСЕЛЕНИЯ </w:t>
            </w:r>
            <w:r>
              <w:rPr>
                <w:b/>
                <w:spacing w:val="10"/>
                <w:sz w:val="23"/>
                <w:szCs w:val="23"/>
              </w:rPr>
              <w:br/>
            </w:r>
            <w:r w:rsidRPr="00104482">
              <w:rPr>
                <w:b/>
                <w:spacing w:val="10"/>
                <w:sz w:val="23"/>
                <w:szCs w:val="23"/>
              </w:rPr>
              <w:t>КИРОВСКОЙ ОБЛАСТИ</w:t>
            </w:r>
          </w:p>
          <w:p w:rsidR="00E437E9" w:rsidRPr="00792052" w:rsidRDefault="00E437E9" w:rsidP="00E437E9">
            <w:pPr>
              <w:jc w:val="center"/>
              <w:rPr>
                <w:b/>
                <w:spacing w:val="10"/>
              </w:rPr>
            </w:pPr>
            <w:r w:rsidRPr="00792052">
              <w:rPr>
                <w:b/>
                <w:spacing w:val="10"/>
              </w:rPr>
              <w:t>(управление ГСЗН Кировской области)</w:t>
            </w:r>
          </w:p>
          <w:p w:rsidR="00E437E9" w:rsidRPr="003B0770" w:rsidRDefault="00E437E9" w:rsidP="00E437E9">
            <w:pPr>
              <w:spacing w:line="196" w:lineRule="auto"/>
              <w:ind w:left="142" w:right="213"/>
              <w:jc w:val="center"/>
              <w:rPr>
                <w:b/>
                <w:spacing w:val="10"/>
                <w:sz w:val="16"/>
                <w:szCs w:val="16"/>
              </w:rPr>
            </w:pPr>
          </w:p>
          <w:p w:rsidR="00E437E9" w:rsidRPr="00A535ED" w:rsidRDefault="00E437E9" w:rsidP="00A02644">
            <w:pPr>
              <w:pStyle w:val="af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5ED">
              <w:rPr>
                <w:rFonts w:ascii="Times New Roman" w:hAnsi="Times New Roman"/>
                <w:sz w:val="20"/>
                <w:szCs w:val="20"/>
              </w:rPr>
              <w:t>ул.</w:t>
            </w:r>
            <w:r w:rsidR="00A535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5ED">
              <w:rPr>
                <w:rFonts w:ascii="Times New Roman" w:hAnsi="Times New Roman"/>
                <w:sz w:val="20"/>
                <w:szCs w:val="20"/>
              </w:rPr>
              <w:t xml:space="preserve">Риммы Юровской, </w:t>
            </w:r>
            <w:r w:rsidR="00A02644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3, г"/>
              </w:smartTagPr>
              <w:r w:rsidRPr="00A535ED">
                <w:rPr>
                  <w:rFonts w:ascii="Times New Roman" w:hAnsi="Times New Roman"/>
                  <w:sz w:val="20"/>
                  <w:szCs w:val="20"/>
                </w:rPr>
                <w:t>3, г</w:t>
              </w:r>
            </w:smartTag>
            <w:r w:rsidRPr="00A535ED">
              <w:rPr>
                <w:rFonts w:ascii="Times New Roman" w:hAnsi="Times New Roman"/>
                <w:sz w:val="20"/>
                <w:szCs w:val="20"/>
              </w:rPr>
              <w:t>.</w:t>
            </w:r>
            <w:r w:rsidR="00A535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5ED">
              <w:rPr>
                <w:rFonts w:ascii="Times New Roman" w:hAnsi="Times New Roman"/>
                <w:sz w:val="20"/>
                <w:szCs w:val="20"/>
              </w:rPr>
              <w:t>Киров обл., 610045</w:t>
            </w:r>
          </w:p>
          <w:p w:rsidR="00E437E9" w:rsidRPr="00541B18" w:rsidRDefault="00E437E9" w:rsidP="00E437E9">
            <w:pPr>
              <w:ind w:right="-57"/>
              <w:jc w:val="center"/>
            </w:pPr>
            <w:r w:rsidRPr="00792052">
              <w:t xml:space="preserve">тел. (8332) </w:t>
            </w:r>
            <w:r w:rsidR="00360B66">
              <w:t>27-27-39</w:t>
            </w:r>
            <w:r w:rsidRPr="00792052">
              <w:t xml:space="preserve">, факс </w:t>
            </w:r>
            <w:r w:rsidR="00360B66">
              <w:t>27-27-39</w:t>
            </w:r>
          </w:p>
          <w:p w:rsidR="00E437E9" w:rsidRPr="00541B18" w:rsidRDefault="00A02644" w:rsidP="00E437E9">
            <w:pPr>
              <w:ind w:right="-57"/>
              <w:jc w:val="center"/>
              <w:rPr>
                <w:i/>
              </w:rPr>
            </w:pPr>
            <w:r>
              <w:rPr>
                <w:i/>
                <w:lang w:val="en-US"/>
              </w:rPr>
              <w:t>e</w:t>
            </w:r>
            <w:r w:rsidR="00E437E9" w:rsidRPr="00541B18">
              <w:rPr>
                <w:i/>
              </w:rPr>
              <w:t>-</w:t>
            </w:r>
            <w:r w:rsidR="00E437E9" w:rsidRPr="00651ECA">
              <w:rPr>
                <w:i/>
                <w:lang w:val="en-US"/>
              </w:rPr>
              <w:t>mail</w:t>
            </w:r>
            <w:r w:rsidR="00E437E9" w:rsidRPr="00541B18">
              <w:rPr>
                <w:i/>
              </w:rPr>
              <w:t xml:space="preserve">: </w:t>
            </w:r>
            <w:hyperlink r:id="rId8" w:history="1">
              <w:r w:rsidR="00E437E9" w:rsidRPr="00651ECA">
                <w:rPr>
                  <w:rStyle w:val="aff2"/>
                  <w:i/>
                  <w:color w:val="auto"/>
                  <w:u w:val="none"/>
                  <w:lang w:val="en-US"/>
                </w:rPr>
                <w:t>job</w:t>
              </w:r>
              <w:r w:rsidR="00E437E9" w:rsidRPr="00541B18">
                <w:rPr>
                  <w:rStyle w:val="aff2"/>
                  <w:i/>
                  <w:color w:val="auto"/>
                  <w:u w:val="none"/>
                </w:rPr>
                <w:t>@</w:t>
              </w:r>
              <w:r w:rsidR="00E437E9" w:rsidRPr="00651ECA">
                <w:rPr>
                  <w:rStyle w:val="aff2"/>
                  <w:i/>
                  <w:color w:val="auto"/>
                  <w:u w:val="none"/>
                  <w:lang w:val="en-US"/>
                </w:rPr>
                <w:t>trudkirov</w:t>
              </w:r>
              <w:r w:rsidR="00E437E9" w:rsidRPr="00541B18">
                <w:rPr>
                  <w:rStyle w:val="aff2"/>
                  <w:i/>
                  <w:color w:val="auto"/>
                  <w:u w:val="none"/>
                </w:rPr>
                <w:t>.</w:t>
              </w:r>
              <w:r w:rsidR="00E437E9" w:rsidRPr="00651ECA">
                <w:rPr>
                  <w:rStyle w:val="aff2"/>
                  <w:i/>
                  <w:color w:val="auto"/>
                  <w:u w:val="none"/>
                  <w:lang w:val="en-US"/>
                </w:rPr>
                <w:t>ru</w:t>
              </w:r>
            </w:hyperlink>
            <w:r w:rsidR="00E437E9" w:rsidRPr="00541B18">
              <w:rPr>
                <w:i/>
              </w:rPr>
              <w:t xml:space="preserve"> </w:t>
            </w:r>
          </w:p>
          <w:p w:rsidR="00E437E9" w:rsidRPr="00541B18" w:rsidRDefault="00E437E9" w:rsidP="00E437E9">
            <w:pPr>
              <w:ind w:right="-57"/>
              <w:jc w:val="center"/>
            </w:pPr>
            <w:r w:rsidRPr="00792052">
              <w:t>ОКПО</w:t>
            </w:r>
            <w:r w:rsidRPr="00541B18">
              <w:t xml:space="preserve"> 10933276, </w:t>
            </w:r>
            <w:r w:rsidRPr="00792052">
              <w:t>ОГРН</w:t>
            </w:r>
            <w:r w:rsidRPr="00541B18">
              <w:t xml:space="preserve"> 1064345135128</w:t>
            </w:r>
          </w:p>
          <w:p w:rsidR="00CD635E" w:rsidRPr="005020F7" w:rsidRDefault="00E437E9" w:rsidP="00E437E9">
            <w:pPr>
              <w:pStyle w:val="aff"/>
              <w:framePr w:wrap="around"/>
              <w:spacing w:line="240" w:lineRule="auto"/>
            </w:pPr>
            <w:r w:rsidRPr="00792052">
              <w:t>ИНН/КПП 4345160570/434501001</w:t>
            </w:r>
          </w:p>
        </w:tc>
        <w:tc>
          <w:tcPr>
            <w:tcW w:w="319" w:type="dxa"/>
          </w:tcPr>
          <w:p w:rsidR="00432075" w:rsidRPr="005020F7" w:rsidRDefault="00432075" w:rsidP="006521FA"/>
        </w:tc>
        <w:tc>
          <w:tcPr>
            <w:tcW w:w="4487" w:type="dxa"/>
          </w:tcPr>
          <w:p w:rsidR="00295CAA" w:rsidRPr="00295CAA" w:rsidRDefault="00A02644" w:rsidP="00A02644">
            <w:pPr>
              <w:pStyle w:val="16"/>
              <w:spacing w:after="0" w:line="240" w:lineRule="auto"/>
              <w:ind w:left="1382"/>
              <w:jc w:val="lef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Приложение №</w:t>
            </w:r>
            <w:r w:rsidR="00C07250">
              <w:rPr>
                <w:spacing w:val="-6"/>
                <w:szCs w:val="28"/>
              </w:rPr>
              <w:t xml:space="preserve"> </w:t>
            </w:r>
            <w:r>
              <w:rPr>
                <w:spacing w:val="-6"/>
                <w:szCs w:val="28"/>
              </w:rPr>
              <w:t>1</w:t>
            </w:r>
          </w:p>
          <w:p w:rsidR="0029717F" w:rsidRDefault="0029717F" w:rsidP="00A02644">
            <w:pPr>
              <w:pStyle w:val="16"/>
              <w:suppressAutoHyphens/>
              <w:spacing w:after="0" w:line="240" w:lineRule="auto"/>
              <w:ind w:left="1382"/>
              <w:jc w:val="left"/>
              <w:rPr>
                <w:szCs w:val="28"/>
              </w:rPr>
            </w:pPr>
          </w:p>
          <w:p w:rsidR="00A02644" w:rsidRPr="009D3EB1" w:rsidRDefault="00A02644" w:rsidP="00A02644">
            <w:pPr>
              <w:pStyle w:val="16"/>
              <w:suppressAutoHyphens/>
              <w:spacing w:after="0" w:line="240" w:lineRule="auto"/>
              <w:ind w:left="1382"/>
              <w:jc w:val="left"/>
              <w:rPr>
                <w:szCs w:val="28"/>
              </w:rPr>
            </w:pPr>
            <w:r>
              <w:rPr>
                <w:szCs w:val="28"/>
              </w:rPr>
              <w:t>к Административному регламенту</w:t>
            </w:r>
          </w:p>
          <w:p w:rsidR="0029717F" w:rsidRPr="009D3EB1" w:rsidRDefault="0029717F" w:rsidP="0029717F">
            <w:pPr>
              <w:pStyle w:val="16"/>
              <w:spacing w:after="0" w:line="240" w:lineRule="auto"/>
              <w:jc w:val="left"/>
              <w:rPr>
                <w:szCs w:val="28"/>
              </w:rPr>
            </w:pPr>
          </w:p>
          <w:p w:rsidR="00E735EF" w:rsidRDefault="00E735EF" w:rsidP="00E735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ABB" w:rsidRPr="0031065F" w:rsidRDefault="00F53ABB" w:rsidP="006521FA">
            <w:pPr>
              <w:pStyle w:val="16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24F51" w:rsidRPr="00386304" w:rsidRDefault="00F24F51" w:rsidP="00F24F51">
      <w:pPr>
        <w:pStyle w:val="ConsPlusNonformat"/>
        <w:spacing w:line="300" w:lineRule="auto"/>
        <w:jc w:val="both"/>
        <w:rPr>
          <w:rFonts w:ascii="Times New Roman" w:hAnsi="Times New Roman" w:cs="Times New Roman"/>
        </w:rPr>
      </w:pPr>
      <w:r w:rsidRPr="0038630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</w:t>
      </w:r>
      <w:r w:rsidRPr="00386304">
        <w:rPr>
          <w:rFonts w:ascii="Times New Roman" w:hAnsi="Times New Roman" w:cs="Times New Roman"/>
        </w:rPr>
        <w:t xml:space="preserve">_ № </w:t>
      </w:r>
      <w:r>
        <w:rPr>
          <w:rFonts w:ascii="Times New Roman" w:hAnsi="Times New Roman" w:cs="Times New Roman"/>
        </w:rPr>
        <w:t>_____</w:t>
      </w:r>
      <w:r w:rsidRPr="00386304">
        <w:rPr>
          <w:rFonts w:ascii="Times New Roman" w:hAnsi="Times New Roman" w:cs="Times New Roman"/>
        </w:rPr>
        <w:t>______________</w:t>
      </w:r>
    </w:p>
    <w:p w:rsidR="00F24F51" w:rsidRPr="00386304" w:rsidRDefault="00F24F51" w:rsidP="00F24F51">
      <w:pPr>
        <w:pStyle w:val="ConsPlusNonformat"/>
        <w:spacing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386304">
        <w:rPr>
          <w:rFonts w:ascii="Times New Roman" w:hAnsi="Times New Roman" w:cs="Times New Roman"/>
        </w:rPr>
        <w:t>а №</w:t>
      </w:r>
      <w:r>
        <w:rPr>
          <w:rFonts w:ascii="Times New Roman" w:hAnsi="Times New Roman" w:cs="Times New Roman"/>
        </w:rPr>
        <w:t xml:space="preserve"> ___________________________________</w:t>
      </w:r>
    </w:p>
    <w:p w:rsidR="00A02644" w:rsidRPr="00A02644" w:rsidRDefault="00A02644" w:rsidP="00A02644">
      <w:pPr>
        <w:pStyle w:val="ConsPlusNonformat"/>
        <w:spacing w:before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64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02644" w:rsidRPr="00A02644" w:rsidRDefault="00A02644" w:rsidP="009E5B3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644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B60B52">
        <w:rPr>
          <w:rFonts w:ascii="Times New Roman" w:hAnsi="Times New Roman" w:cs="Times New Roman"/>
          <w:b/>
          <w:sz w:val="28"/>
          <w:szCs w:val="28"/>
        </w:rPr>
        <w:t xml:space="preserve"> коллективного договора, соглашения</w:t>
      </w:r>
      <w:r w:rsidR="006D0EEC">
        <w:rPr>
          <w:rFonts w:ascii="Times New Roman" w:hAnsi="Times New Roman" w:cs="Times New Roman"/>
          <w:b/>
          <w:sz w:val="28"/>
          <w:szCs w:val="28"/>
        </w:rPr>
        <w:t>, изменений в коллективный договор, соглашение</w:t>
      </w:r>
    </w:p>
    <w:p w:rsidR="00A02644" w:rsidRPr="009A4E57" w:rsidRDefault="00A02644" w:rsidP="00A026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2644" w:rsidRPr="009A4E57" w:rsidRDefault="00A02644" w:rsidP="00A026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государственной службы занятости населения</w:t>
      </w:r>
      <w:r w:rsidRPr="009A4E57">
        <w:rPr>
          <w:rFonts w:ascii="Times New Roman" w:hAnsi="Times New Roman" w:cs="Times New Roman"/>
          <w:sz w:val="28"/>
          <w:szCs w:val="28"/>
        </w:rPr>
        <w:t xml:space="preserve"> Кировской области сообщает,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>что</w:t>
      </w:r>
    </w:p>
    <w:p w:rsidR="00A02644" w:rsidRPr="009A4E57" w:rsidRDefault="00A02644" w:rsidP="00A026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A02644" w:rsidRPr="00FC7809" w:rsidRDefault="00A02644" w:rsidP="00A02644">
      <w:pPr>
        <w:pStyle w:val="ConsPlusNonformat"/>
        <w:jc w:val="center"/>
        <w:rPr>
          <w:rFonts w:ascii="Times New Roman" w:hAnsi="Times New Roman" w:cs="Times New Roman"/>
        </w:rPr>
      </w:pPr>
      <w:r w:rsidRPr="00FC7809">
        <w:rPr>
          <w:rFonts w:ascii="Times New Roman" w:hAnsi="Times New Roman" w:cs="Times New Roman"/>
        </w:rPr>
        <w:t xml:space="preserve">(полное наименование коллективного договора, соглашения, изменений </w:t>
      </w:r>
      <w:r>
        <w:rPr>
          <w:rFonts w:ascii="Times New Roman" w:hAnsi="Times New Roman" w:cs="Times New Roman"/>
        </w:rPr>
        <w:t>в коллективный договор, соглашение</w:t>
      </w:r>
      <w:r w:rsidRPr="00FC7809">
        <w:rPr>
          <w:rFonts w:ascii="Times New Roman" w:hAnsi="Times New Roman" w:cs="Times New Roman"/>
        </w:rPr>
        <w:t>)</w:t>
      </w:r>
    </w:p>
    <w:p w:rsidR="00A02644" w:rsidRPr="009A4E57" w:rsidRDefault="00A02644" w:rsidP="00A026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02644" w:rsidRPr="009A4E57" w:rsidRDefault="00A02644" w:rsidP="00A026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2644" w:rsidRPr="009A4E57" w:rsidRDefault="00727284" w:rsidP="00A026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02644" w:rsidRPr="009A4E57">
        <w:rPr>
          <w:rFonts w:ascii="Times New Roman" w:hAnsi="Times New Roman" w:cs="Times New Roman"/>
          <w:sz w:val="28"/>
          <w:szCs w:val="28"/>
        </w:rPr>
        <w:t>арегистрирован(о) ________________________________ 20___ г.</w:t>
      </w:r>
    </w:p>
    <w:p w:rsidR="00A02644" w:rsidRPr="00FC7809" w:rsidRDefault="00A02644" w:rsidP="00A02644">
      <w:pPr>
        <w:pStyle w:val="ConsPlusNonformat"/>
        <w:jc w:val="center"/>
        <w:rPr>
          <w:rFonts w:ascii="Times New Roman" w:hAnsi="Times New Roman" w:cs="Times New Roman"/>
        </w:rPr>
      </w:pPr>
      <w:r w:rsidRPr="00FC7809">
        <w:rPr>
          <w:rFonts w:ascii="Times New Roman" w:hAnsi="Times New Roman" w:cs="Times New Roman"/>
        </w:rPr>
        <w:t>(дата регистрации)</w:t>
      </w:r>
    </w:p>
    <w:p w:rsidR="00A02644" w:rsidRPr="009A4E57" w:rsidRDefault="00A02644" w:rsidP="00A026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>номер 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02644" w:rsidRPr="009A4E57" w:rsidRDefault="00A02644" w:rsidP="00A026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Условия</w:t>
      </w:r>
      <w:r w:rsidR="000D7724"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>коллективного</w:t>
      </w:r>
      <w:r w:rsidR="000D7724"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>договора,</w:t>
      </w:r>
      <w:r w:rsidR="000D7724"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>соглашения,</w:t>
      </w:r>
      <w:r w:rsidR="000D7724"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>ухудшающие 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9A4E57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A4E57">
        <w:rPr>
          <w:rFonts w:ascii="Times New Roman" w:hAnsi="Times New Roman" w:cs="Times New Roman"/>
          <w:sz w:val="28"/>
          <w:szCs w:val="28"/>
        </w:rPr>
        <w:t xml:space="preserve"> с трудовым законодательством и иными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 xml:space="preserve">правовыми актами, содержащими нормы трудового права, </w:t>
      </w:r>
      <w:r>
        <w:rPr>
          <w:rFonts w:ascii="Times New Roman" w:hAnsi="Times New Roman" w:cs="Times New Roman"/>
          <w:sz w:val="28"/>
          <w:szCs w:val="28"/>
        </w:rPr>
        <w:br/>
      </w:r>
      <w:r w:rsidRPr="009A4E57">
        <w:rPr>
          <w:rFonts w:ascii="Times New Roman" w:hAnsi="Times New Roman" w:cs="Times New Roman"/>
          <w:sz w:val="28"/>
          <w:szCs w:val="28"/>
        </w:rPr>
        <w:t>не выявлены.</w:t>
      </w:r>
    </w:p>
    <w:p w:rsidR="00A02644" w:rsidRPr="009A4E57" w:rsidRDefault="00A02644" w:rsidP="00C07250">
      <w:pPr>
        <w:pStyle w:val="ConsPlusNonformat"/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      </w:t>
      </w:r>
      <w:r w:rsidRPr="009A4E5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A4E57">
        <w:rPr>
          <w:rFonts w:ascii="Times New Roman" w:hAnsi="Times New Roman" w:cs="Times New Roman"/>
          <w:sz w:val="28"/>
          <w:szCs w:val="28"/>
        </w:rPr>
        <w:t>________         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A4E57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A4E57">
        <w:rPr>
          <w:rFonts w:ascii="Times New Roman" w:hAnsi="Times New Roman" w:cs="Times New Roman"/>
          <w:sz w:val="28"/>
          <w:szCs w:val="28"/>
        </w:rPr>
        <w:t>______</w:t>
      </w:r>
    </w:p>
    <w:p w:rsidR="00A02644" w:rsidRPr="00A02644" w:rsidRDefault="00A02644" w:rsidP="00A02644">
      <w:r>
        <w:rPr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Pr="009A4E57">
        <w:rPr>
          <w:sz w:val="28"/>
          <w:szCs w:val="28"/>
        </w:rPr>
        <w:t xml:space="preserve"> </w:t>
      </w:r>
      <w:r w:rsidRPr="00A02644">
        <w:t xml:space="preserve">(подпись)                  </w:t>
      </w:r>
      <w:r>
        <w:t xml:space="preserve">                        </w:t>
      </w:r>
      <w:r w:rsidRPr="00A02644">
        <w:t xml:space="preserve"> (</w:t>
      </w:r>
      <w:r w:rsidR="005920CB">
        <w:t>инициалы, фамилия</w:t>
      </w:r>
      <w:r w:rsidRPr="00A02644">
        <w:t>)</w:t>
      </w:r>
    </w:p>
    <w:p w:rsidR="00E66F67" w:rsidRDefault="009E5B35" w:rsidP="00DC6DE3">
      <w:pPr>
        <w:tabs>
          <w:tab w:val="left" w:pos="1418"/>
          <w:tab w:val="left" w:pos="3686"/>
          <w:tab w:val="left" w:pos="3828"/>
          <w:tab w:val="left" w:pos="4111"/>
          <w:tab w:val="left" w:pos="5103"/>
          <w:tab w:val="left" w:pos="5670"/>
          <w:tab w:val="left" w:pos="5812"/>
        </w:tabs>
        <w:spacing w:before="720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sectPr w:rsidR="00E66F67" w:rsidSect="00F4613F">
      <w:headerReference w:type="even" r:id="rId9"/>
      <w:headerReference w:type="default" r:id="rId10"/>
      <w:footerReference w:type="even" r:id="rId11"/>
      <w:headerReference w:type="first" r:id="rId12"/>
      <w:type w:val="continuous"/>
      <w:pgSz w:w="11907" w:h="16840" w:code="9"/>
      <w:pgMar w:top="1418" w:right="709" w:bottom="1134" w:left="1701" w:header="567" w:footer="584" w:gutter="0"/>
      <w:pgNumType w:start="2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2B9" w:rsidRDefault="00D562B9" w:rsidP="00F35127">
      <w:pPr>
        <w:pStyle w:val="a7"/>
      </w:pPr>
      <w:r>
        <w:separator/>
      </w:r>
    </w:p>
  </w:endnote>
  <w:endnote w:type="continuationSeparator" w:id="0">
    <w:p w:rsidR="00D562B9" w:rsidRDefault="00D562B9" w:rsidP="00F35127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B46" w:rsidRPr="00EA2494" w:rsidRDefault="003A70CC">
    <w:pPr>
      <w:pStyle w:val="10"/>
      <w:rPr>
        <w:lang w:val="es-US"/>
      </w:rPr>
    </w:pPr>
    <w:r>
      <w:rPr>
        <w:noProof/>
      </w:rPr>
      <w:fldChar w:fldCharType="begin"/>
    </w:r>
    <w:r>
      <w:rPr>
        <w:noProof/>
      </w:rPr>
      <w:instrText xml:space="preserve"> SAVEDATE  \* MERGEFORMAT </w:instrText>
    </w:r>
    <w:r>
      <w:rPr>
        <w:noProof/>
      </w:rPr>
      <w:fldChar w:fldCharType="separate"/>
    </w:r>
    <w:r w:rsidR="00AE4A51">
      <w:rPr>
        <w:noProof/>
      </w:rPr>
      <w:t>16.04.2020 13:56:00</w:t>
    </w:r>
    <w:r>
      <w:rPr>
        <w:noProof/>
      </w:rPr>
      <w:fldChar w:fldCharType="end"/>
    </w:r>
    <w:r w:rsidR="00797B46" w:rsidRPr="00EA2494">
      <w:rPr>
        <w:lang w:val="es-US"/>
      </w:rPr>
      <w:t xml:space="preserve"> </w:t>
    </w:r>
    <w:r>
      <w:rPr>
        <w:noProof/>
        <w:lang w:val="es-US"/>
      </w:rPr>
      <w:fldChar w:fldCharType="begin"/>
    </w:r>
    <w:r>
      <w:rPr>
        <w:noProof/>
        <w:lang w:val="es-US"/>
      </w:rPr>
      <w:instrText xml:space="preserve"> FILENAME \* LOWER\p \* MERGEFORMAT </w:instrText>
    </w:r>
    <w:r>
      <w:rPr>
        <w:noProof/>
        <w:lang w:val="es-US"/>
      </w:rPr>
      <w:fldChar w:fldCharType="separate"/>
    </w:r>
    <w:r w:rsidR="00AE4A51">
      <w:rPr>
        <w:noProof/>
        <w:lang w:val="es-US"/>
      </w:rPr>
      <w:t>g:\users\trud\мартынова\новый регламент уведомит регистрации\регламент уведомит регистрации исправлено таня\приложение №1 исправ.docx</w:t>
    </w:r>
    <w:r>
      <w:rPr>
        <w:noProof/>
      </w:rPr>
      <w:fldChar w:fldCharType="end"/>
    </w:r>
    <w:r w:rsidR="00797B46" w:rsidRPr="00EA2494">
      <w:rPr>
        <w:lang w:val="es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2B9" w:rsidRDefault="00D562B9" w:rsidP="00F35127">
      <w:pPr>
        <w:pStyle w:val="a7"/>
      </w:pPr>
      <w:r>
        <w:separator/>
      </w:r>
    </w:p>
  </w:footnote>
  <w:footnote w:type="continuationSeparator" w:id="0">
    <w:p w:rsidR="00D562B9" w:rsidRDefault="00D562B9" w:rsidP="00F35127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B46" w:rsidRDefault="00A460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7B4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7B46">
      <w:rPr>
        <w:rStyle w:val="a5"/>
        <w:noProof/>
      </w:rPr>
      <w:t>1</w:t>
    </w:r>
    <w:r>
      <w:rPr>
        <w:rStyle w:val="a5"/>
      </w:rPr>
      <w:fldChar w:fldCharType="end"/>
    </w:r>
  </w:p>
  <w:p w:rsidR="00797B46" w:rsidRDefault="00797B46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B46" w:rsidRPr="00AE4A51" w:rsidRDefault="00A46028">
    <w:pPr>
      <w:pStyle w:val="a3"/>
      <w:framePr w:wrap="around" w:vAnchor="page" w:hAnchor="margin" w:xAlign="center" w:y="568" w:anchorLock="1"/>
      <w:rPr>
        <w:rStyle w:val="a5"/>
        <w:rFonts w:asciiTheme="minorHAnsi" w:hAnsiTheme="minorHAnsi" w:cstheme="minorHAnsi"/>
        <w:sz w:val="22"/>
        <w:szCs w:val="22"/>
      </w:rPr>
    </w:pPr>
    <w:r w:rsidRPr="001049EA">
      <w:rPr>
        <w:rStyle w:val="a5"/>
        <w:sz w:val="22"/>
        <w:szCs w:val="22"/>
      </w:rPr>
      <w:fldChar w:fldCharType="begin"/>
    </w:r>
    <w:r w:rsidR="00797B46" w:rsidRPr="001049EA">
      <w:rPr>
        <w:rStyle w:val="a5"/>
        <w:sz w:val="22"/>
        <w:szCs w:val="22"/>
      </w:rPr>
      <w:instrText xml:space="preserve">PAGE  </w:instrText>
    </w:r>
    <w:r w:rsidRPr="001049EA">
      <w:rPr>
        <w:rStyle w:val="a5"/>
        <w:sz w:val="22"/>
        <w:szCs w:val="22"/>
      </w:rPr>
      <w:fldChar w:fldCharType="separate"/>
    </w:r>
    <w:r w:rsidR="00AE4A51">
      <w:rPr>
        <w:rStyle w:val="a5"/>
        <w:noProof/>
        <w:sz w:val="22"/>
        <w:szCs w:val="22"/>
      </w:rPr>
      <w:t>28</w:t>
    </w:r>
    <w:r w:rsidRPr="00AE4A51">
      <w:rPr>
        <w:rStyle w:val="a5"/>
        <w:rFonts w:asciiTheme="minorHAnsi" w:hAnsiTheme="minorHAnsi" w:cstheme="minorHAnsi"/>
        <w:sz w:val="22"/>
        <w:szCs w:val="22"/>
      </w:rPr>
      <w:fldChar w:fldCharType="end"/>
    </w:r>
  </w:p>
  <w:p w:rsidR="00797B46" w:rsidRDefault="00F24F51">
    <w:pPr>
      <w:pStyle w:val="a3"/>
      <w:ind w:right="360" w:firstLine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B57AB9" wp14:editId="7231FD78">
          <wp:simplePos x="0" y="0"/>
          <wp:positionH relativeFrom="column">
            <wp:posOffset>1082040</wp:posOffset>
          </wp:positionH>
          <wp:positionV relativeFrom="paragraph">
            <wp:posOffset>1905</wp:posOffset>
          </wp:positionV>
          <wp:extent cx="483235" cy="603885"/>
          <wp:effectExtent l="0" t="0" r="0" b="5715"/>
          <wp:wrapThrough wrapText="bothSides">
            <wp:wrapPolygon edited="0">
              <wp:start x="0" y="0"/>
              <wp:lineTo x="0" y="21123"/>
              <wp:lineTo x="20436" y="21123"/>
              <wp:lineTo x="20436" y="0"/>
              <wp:lineTo x="0" y="0"/>
            </wp:wrapPolygon>
          </wp:wrapThrough>
          <wp:docPr id="3" name="Рисунок 3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39"/>
      <w:gridCol w:w="510"/>
      <w:gridCol w:w="4422"/>
    </w:tblGrid>
    <w:tr w:rsidR="00797B46">
      <w:trPr>
        <w:cantSplit/>
        <w:trHeight w:hRule="exact" w:val="947"/>
      </w:trPr>
      <w:tc>
        <w:tcPr>
          <w:tcW w:w="4139" w:type="dxa"/>
        </w:tcPr>
        <w:p w:rsidR="00797B46" w:rsidRDefault="00E437E9">
          <w:pPr>
            <w:spacing w:after="60"/>
            <w:jc w:val="center"/>
          </w:pPr>
          <w:r>
            <w:t xml:space="preserve">     </w:t>
          </w:r>
          <w:r w:rsidR="00D60DBB">
            <w:rPr>
              <w:noProof/>
            </w:rPr>
            <w:drawing>
              <wp:inline distT="0" distB="0" distL="0" distR="0" wp14:anchorId="2695DB43" wp14:editId="5E096FA8">
                <wp:extent cx="483235" cy="603885"/>
                <wp:effectExtent l="0" t="0" r="0" b="5715"/>
                <wp:docPr id="1" name="Рисунок 1" descr="Описание: GER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GER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235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97B46" w:rsidRDefault="00797B46">
          <w:pPr>
            <w:pStyle w:val="aff"/>
            <w:framePr w:wrap="around"/>
            <w:spacing w:line="200" w:lineRule="exact"/>
            <w:rPr>
              <w:sz w:val="28"/>
            </w:rPr>
          </w:pPr>
        </w:p>
      </w:tc>
      <w:tc>
        <w:tcPr>
          <w:tcW w:w="510" w:type="dxa"/>
        </w:tcPr>
        <w:p w:rsidR="00797B46" w:rsidRDefault="00797B46">
          <w:pPr>
            <w:pStyle w:val="16"/>
            <w:spacing w:line="240" w:lineRule="auto"/>
            <w:ind w:left="1021"/>
          </w:pPr>
        </w:p>
      </w:tc>
      <w:tc>
        <w:tcPr>
          <w:tcW w:w="4422" w:type="dxa"/>
        </w:tcPr>
        <w:p w:rsidR="00797B46" w:rsidRDefault="00797B46">
          <w:pPr>
            <w:pStyle w:val="16"/>
            <w:spacing w:before="120" w:line="240" w:lineRule="auto"/>
            <w:jc w:val="left"/>
          </w:pPr>
        </w:p>
      </w:tc>
    </w:tr>
  </w:tbl>
  <w:p w:rsidR="00797B46" w:rsidRDefault="00797B46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82C0A"/>
    <w:multiLevelType w:val="hybridMultilevel"/>
    <w:tmpl w:val="2D00DC5A"/>
    <w:lvl w:ilvl="0" w:tplc="2F423C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BB"/>
    <w:rsid w:val="00002F56"/>
    <w:rsid w:val="000040B6"/>
    <w:rsid w:val="000045EF"/>
    <w:rsid w:val="00005DB4"/>
    <w:rsid w:val="00005EBD"/>
    <w:rsid w:val="0001619C"/>
    <w:rsid w:val="000204DC"/>
    <w:rsid w:val="00021574"/>
    <w:rsid w:val="00021F0C"/>
    <w:rsid w:val="00027DB7"/>
    <w:rsid w:val="00027EBF"/>
    <w:rsid w:val="00032FBB"/>
    <w:rsid w:val="00051517"/>
    <w:rsid w:val="0005179E"/>
    <w:rsid w:val="00052F77"/>
    <w:rsid w:val="00056457"/>
    <w:rsid w:val="00065A31"/>
    <w:rsid w:val="00071491"/>
    <w:rsid w:val="000779D7"/>
    <w:rsid w:val="00077AF0"/>
    <w:rsid w:val="00077C03"/>
    <w:rsid w:val="00086CA5"/>
    <w:rsid w:val="0009419A"/>
    <w:rsid w:val="00094C5D"/>
    <w:rsid w:val="000954AB"/>
    <w:rsid w:val="000964D3"/>
    <w:rsid w:val="000972DB"/>
    <w:rsid w:val="00097707"/>
    <w:rsid w:val="000A04E8"/>
    <w:rsid w:val="000A5454"/>
    <w:rsid w:val="000A6935"/>
    <w:rsid w:val="000B2F4A"/>
    <w:rsid w:val="000B353B"/>
    <w:rsid w:val="000B3E0C"/>
    <w:rsid w:val="000C0EA6"/>
    <w:rsid w:val="000C62D1"/>
    <w:rsid w:val="000D2806"/>
    <w:rsid w:val="000D559E"/>
    <w:rsid w:val="000D7724"/>
    <w:rsid w:val="000E4287"/>
    <w:rsid w:val="000F089A"/>
    <w:rsid w:val="000F0E8C"/>
    <w:rsid w:val="000F2220"/>
    <w:rsid w:val="000F2C4F"/>
    <w:rsid w:val="001049EA"/>
    <w:rsid w:val="00104CD6"/>
    <w:rsid w:val="00110FDE"/>
    <w:rsid w:val="00111882"/>
    <w:rsid w:val="0011471F"/>
    <w:rsid w:val="00115E3B"/>
    <w:rsid w:val="00120306"/>
    <w:rsid w:val="001233EF"/>
    <w:rsid w:val="00123C05"/>
    <w:rsid w:val="0012400B"/>
    <w:rsid w:val="001268BA"/>
    <w:rsid w:val="00131C39"/>
    <w:rsid w:val="001356D4"/>
    <w:rsid w:val="00136B09"/>
    <w:rsid w:val="001419A1"/>
    <w:rsid w:val="00142BC8"/>
    <w:rsid w:val="00150C36"/>
    <w:rsid w:val="00152A04"/>
    <w:rsid w:val="00156979"/>
    <w:rsid w:val="00162243"/>
    <w:rsid w:val="001637AE"/>
    <w:rsid w:val="00166CB1"/>
    <w:rsid w:val="00167EF9"/>
    <w:rsid w:val="00170847"/>
    <w:rsid w:val="00170E3C"/>
    <w:rsid w:val="001717E2"/>
    <w:rsid w:val="0017251B"/>
    <w:rsid w:val="001739CB"/>
    <w:rsid w:val="00173E16"/>
    <w:rsid w:val="00174C3D"/>
    <w:rsid w:val="00174EE3"/>
    <w:rsid w:val="0018200E"/>
    <w:rsid w:val="001823E0"/>
    <w:rsid w:val="00184D39"/>
    <w:rsid w:val="00193601"/>
    <w:rsid w:val="00193E8B"/>
    <w:rsid w:val="001A2D19"/>
    <w:rsid w:val="001A4086"/>
    <w:rsid w:val="001A6C92"/>
    <w:rsid w:val="001A73FD"/>
    <w:rsid w:val="001B00A7"/>
    <w:rsid w:val="001B0F84"/>
    <w:rsid w:val="001B4E69"/>
    <w:rsid w:val="001B5689"/>
    <w:rsid w:val="001B6F37"/>
    <w:rsid w:val="001B755B"/>
    <w:rsid w:val="001B7B3C"/>
    <w:rsid w:val="001C37B0"/>
    <w:rsid w:val="001C3B88"/>
    <w:rsid w:val="001C4FE0"/>
    <w:rsid w:val="001C65BA"/>
    <w:rsid w:val="001C7B14"/>
    <w:rsid w:val="001D06EA"/>
    <w:rsid w:val="001D27A9"/>
    <w:rsid w:val="001D44A2"/>
    <w:rsid w:val="001D6B18"/>
    <w:rsid w:val="001D71E1"/>
    <w:rsid w:val="001D7BC5"/>
    <w:rsid w:val="001E1697"/>
    <w:rsid w:val="001E4B3F"/>
    <w:rsid w:val="001E4FD1"/>
    <w:rsid w:val="001E5225"/>
    <w:rsid w:val="001E54F2"/>
    <w:rsid w:val="001F222E"/>
    <w:rsid w:val="001F2EF5"/>
    <w:rsid w:val="001F476C"/>
    <w:rsid w:val="002014D5"/>
    <w:rsid w:val="0020375D"/>
    <w:rsid w:val="00203924"/>
    <w:rsid w:val="00211E4D"/>
    <w:rsid w:val="00222A50"/>
    <w:rsid w:val="0023000A"/>
    <w:rsid w:val="00230513"/>
    <w:rsid w:val="00235CD4"/>
    <w:rsid w:val="0024719E"/>
    <w:rsid w:val="002475DF"/>
    <w:rsid w:val="002532FC"/>
    <w:rsid w:val="00257B3F"/>
    <w:rsid w:val="0026616D"/>
    <w:rsid w:val="00266C66"/>
    <w:rsid w:val="00272743"/>
    <w:rsid w:val="00281682"/>
    <w:rsid w:val="002913A4"/>
    <w:rsid w:val="00294341"/>
    <w:rsid w:val="00295CAA"/>
    <w:rsid w:val="0029717F"/>
    <w:rsid w:val="002972A7"/>
    <w:rsid w:val="00297E38"/>
    <w:rsid w:val="002A7101"/>
    <w:rsid w:val="002B39D1"/>
    <w:rsid w:val="002B765C"/>
    <w:rsid w:val="002B7779"/>
    <w:rsid w:val="002E0D00"/>
    <w:rsid w:val="002E1857"/>
    <w:rsid w:val="002E4C39"/>
    <w:rsid w:val="002E6C65"/>
    <w:rsid w:val="002F4C11"/>
    <w:rsid w:val="002F5970"/>
    <w:rsid w:val="002F7C5B"/>
    <w:rsid w:val="00301085"/>
    <w:rsid w:val="0030271A"/>
    <w:rsid w:val="00307D49"/>
    <w:rsid w:val="0031065F"/>
    <w:rsid w:val="00310D01"/>
    <w:rsid w:val="0031125E"/>
    <w:rsid w:val="003134F4"/>
    <w:rsid w:val="00317067"/>
    <w:rsid w:val="003200F0"/>
    <w:rsid w:val="003220D7"/>
    <w:rsid w:val="00330494"/>
    <w:rsid w:val="00333697"/>
    <w:rsid w:val="00333E64"/>
    <w:rsid w:val="00335B7F"/>
    <w:rsid w:val="00335BB6"/>
    <w:rsid w:val="003363D9"/>
    <w:rsid w:val="003376D3"/>
    <w:rsid w:val="00337FFC"/>
    <w:rsid w:val="003419B7"/>
    <w:rsid w:val="0035126C"/>
    <w:rsid w:val="00352F59"/>
    <w:rsid w:val="00353A1C"/>
    <w:rsid w:val="00356F48"/>
    <w:rsid w:val="00357FE0"/>
    <w:rsid w:val="00360B66"/>
    <w:rsid w:val="00365C24"/>
    <w:rsid w:val="00365F86"/>
    <w:rsid w:val="003674F2"/>
    <w:rsid w:val="00374EA6"/>
    <w:rsid w:val="00380B6A"/>
    <w:rsid w:val="00381831"/>
    <w:rsid w:val="00393E5F"/>
    <w:rsid w:val="00397F02"/>
    <w:rsid w:val="003A025B"/>
    <w:rsid w:val="003A4A57"/>
    <w:rsid w:val="003A70CC"/>
    <w:rsid w:val="003B7732"/>
    <w:rsid w:val="003C2081"/>
    <w:rsid w:val="003C6DD7"/>
    <w:rsid w:val="003C7A27"/>
    <w:rsid w:val="003D310D"/>
    <w:rsid w:val="003D3FD3"/>
    <w:rsid w:val="003D55BB"/>
    <w:rsid w:val="003D5707"/>
    <w:rsid w:val="003D7113"/>
    <w:rsid w:val="003E5784"/>
    <w:rsid w:val="00402CDD"/>
    <w:rsid w:val="00403A05"/>
    <w:rsid w:val="00407B4A"/>
    <w:rsid w:val="004117BC"/>
    <w:rsid w:val="004179F5"/>
    <w:rsid w:val="00426230"/>
    <w:rsid w:val="00432075"/>
    <w:rsid w:val="0043735F"/>
    <w:rsid w:val="00442676"/>
    <w:rsid w:val="00444271"/>
    <w:rsid w:val="00444A81"/>
    <w:rsid w:val="00445C1F"/>
    <w:rsid w:val="004503E4"/>
    <w:rsid w:val="00450517"/>
    <w:rsid w:val="00450CD2"/>
    <w:rsid w:val="00453A59"/>
    <w:rsid w:val="0045489B"/>
    <w:rsid w:val="00463385"/>
    <w:rsid w:val="00473EBE"/>
    <w:rsid w:val="00474FCC"/>
    <w:rsid w:val="00475DE5"/>
    <w:rsid w:val="00476A09"/>
    <w:rsid w:val="00477E2C"/>
    <w:rsid w:val="004803BB"/>
    <w:rsid w:val="00494B92"/>
    <w:rsid w:val="004A2DD9"/>
    <w:rsid w:val="004A7219"/>
    <w:rsid w:val="004B4175"/>
    <w:rsid w:val="004B5ED1"/>
    <w:rsid w:val="004B71B9"/>
    <w:rsid w:val="004C0E67"/>
    <w:rsid w:val="004C6301"/>
    <w:rsid w:val="004D17D9"/>
    <w:rsid w:val="004D2342"/>
    <w:rsid w:val="004D237C"/>
    <w:rsid w:val="004D59EC"/>
    <w:rsid w:val="004E347C"/>
    <w:rsid w:val="004E36AC"/>
    <w:rsid w:val="004F225E"/>
    <w:rsid w:val="004F2F24"/>
    <w:rsid w:val="004F54E3"/>
    <w:rsid w:val="00500D96"/>
    <w:rsid w:val="005020F7"/>
    <w:rsid w:val="00506C02"/>
    <w:rsid w:val="00510D95"/>
    <w:rsid w:val="00511795"/>
    <w:rsid w:val="00513358"/>
    <w:rsid w:val="0051576A"/>
    <w:rsid w:val="00520649"/>
    <w:rsid w:val="005325A2"/>
    <w:rsid w:val="005371CE"/>
    <w:rsid w:val="00541B18"/>
    <w:rsid w:val="0054315F"/>
    <w:rsid w:val="00543EA8"/>
    <w:rsid w:val="005457C2"/>
    <w:rsid w:val="00545FF9"/>
    <w:rsid w:val="00551B4C"/>
    <w:rsid w:val="00552F74"/>
    <w:rsid w:val="00556A0A"/>
    <w:rsid w:val="00556B5B"/>
    <w:rsid w:val="00556F2E"/>
    <w:rsid w:val="00557A96"/>
    <w:rsid w:val="00560A15"/>
    <w:rsid w:val="005674C8"/>
    <w:rsid w:val="00570469"/>
    <w:rsid w:val="0057140B"/>
    <w:rsid w:val="00571EC7"/>
    <w:rsid w:val="005746FD"/>
    <w:rsid w:val="00575351"/>
    <w:rsid w:val="005807AE"/>
    <w:rsid w:val="005812D8"/>
    <w:rsid w:val="0058293C"/>
    <w:rsid w:val="00585702"/>
    <w:rsid w:val="005920CB"/>
    <w:rsid w:val="0059625D"/>
    <w:rsid w:val="005A07E2"/>
    <w:rsid w:val="005A2818"/>
    <w:rsid w:val="005A534A"/>
    <w:rsid w:val="005A53AD"/>
    <w:rsid w:val="005B251B"/>
    <w:rsid w:val="005B37ED"/>
    <w:rsid w:val="005B5765"/>
    <w:rsid w:val="005B763F"/>
    <w:rsid w:val="005C440C"/>
    <w:rsid w:val="005C560D"/>
    <w:rsid w:val="005C6A09"/>
    <w:rsid w:val="005D392D"/>
    <w:rsid w:val="005D5F59"/>
    <w:rsid w:val="005F0D4D"/>
    <w:rsid w:val="005F3ACA"/>
    <w:rsid w:val="005F3C87"/>
    <w:rsid w:val="005F41AD"/>
    <w:rsid w:val="005F6E16"/>
    <w:rsid w:val="00604973"/>
    <w:rsid w:val="00605A56"/>
    <w:rsid w:val="006116BE"/>
    <w:rsid w:val="00611876"/>
    <w:rsid w:val="006131CB"/>
    <w:rsid w:val="00616787"/>
    <w:rsid w:val="00625787"/>
    <w:rsid w:val="00634029"/>
    <w:rsid w:val="00637C4F"/>
    <w:rsid w:val="00637CD5"/>
    <w:rsid w:val="00637E07"/>
    <w:rsid w:val="00640C5F"/>
    <w:rsid w:val="0064709B"/>
    <w:rsid w:val="006521FA"/>
    <w:rsid w:val="0065348B"/>
    <w:rsid w:val="006565F1"/>
    <w:rsid w:val="00656738"/>
    <w:rsid w:val="00660AAB"/>
    <w:rsid w:val="00664D64"/>
    <w:rsid w:val="006661F0"/>
    <w:rsid w:val="0067011C"/>
    <w:rsid w:val="0068162A"/>
    <w:rsid w:val="00686919"/>
    <w:rsid w:val="00694005"/>
    <w:rsid w:val="006946F9"/>
    <w:rsid w:val="006954EE"/>
    <w:rsid w:val="006A6628"/>
    <w:rsid w:val="006A709C"/>
    <w:rsid w:val="006B090E"/>
    <w:rsid w:val="006B0B3E"/>
    <w:rsid w:val="006C180C"/>
    <w:rsid w:val="006C2C8A"/>
    <w:rsid w:val="006C6580"/>
    <w:rsid w:val="006D0EEC"/>
    <w:rsid w:val="006D25C4"/>
    <w:rsid w:val="006D4DA6"/>
    <w:rsid w:val="006E0777"/>
    <w:rsid w:val="006F033E"/>
    <w:rsid w:val="006F575B"/>
    <w:rsid w:val="00700D1D"/>
    <w:rsid w:val="00706569"/>
    <w:rsid w:val="00707A76"/>
    <w:rsid w:val="0071038E"/>
    <w:rsid w:val="007114AD"/>
    <w:rsid w:val="00714269"/>
    <w:rsid w:val="00722627"/>
    <w:rsid w:val="00723D35"/>
    <w:rsid w:val="00727284"/>
    <w:rsid w:val="007333B7"/>
    <w:rsid w:val="00735B2E"/>
    <w:rsid w:val="00740B30"/>
    <w:rsid w:val="00741269"/>
    <w:rsid w:val="00746A83"/>
    <w:rsid w:val="00746B24"/>
    <w:rsid w:val="0074768D"/>
    <w:rsid w:val="00751059"/>
    <w:rsid w:val="00756BF1"/>
    <w:rsid w:val="007628DB"/>
    <w:rsid w:val="00772404"/>
    <w:rsid w:val="0077344D"/>
    <w:rsid w:val="007739BA"/>
    <w:rsid w:val="007768FE"/>
    <w:rsid w:val="00784455"/>
    <w:rsid w:val="00785C03"/>
    <w:rsid w:val="0079204F"/>
    <w:rsid w:val="00793D62"/>
    <w:rsid w:val="00794955"/>
    <w:rsid w:val="00797B46"/>
    <w:rsid w:val="007A23DC"/>
    <w:rsid w:val="007B0608"/>
    <w:rsid w:val="007B5B7A"/>
    <w:rsid w:val="007C0143"/>
    <w:rsid w:val="007C5A79"/>
    <w:rsid w:val="007C6F8E"/>
    <w:rsid w:val="007D0B50"/>
    <w:rsid w:val="007D7033"/>
    <w:rsid w:val="007E209A"/>
    <w:rsid w:val="007E2965"/>
    <w:rsid w:val="007E5511"/>
    <w:rsid w:val="007E5DE0"/>
    <w:rsid w:val="007E77E9"/>
    <w:rsid w:val="007F1E91"/>
    <w:rsid w:val="007F3AF2"/>
    <w:rsid w:val="00801DC5"/>
    <w:rsid w:val="008061C5"/>
    <w:rsid w:val="008252E8"/>
    <w:rsid w:val="00834C1F"/>
    <w:rsid w:val="00834C53"/>
    <w:rsid w:val="00834D63"/>
    <w:rsid w:val="0084034A"/>
    <w:rsid w:val="008415EE"/>
    <w:rsid w:val="008454E5"/>
    <w:rsid w:val="0085235A"/>
    <w:rsid w:val="00852B4B"/>
    <w:rsid w:val="00856628"/>
    <w:rsid w:val="0086285A"/>
    <w:rsid w:val="00862ED3"/>
    <w:rsid w:val="00864CE8"/>
    <w:rsid w:val="0086688C"/>
    <w:rsid w:val="008867F3"/>
    <w:rsid w:val="00887CD8"/>
    <w:rsid w:val="00891105"/>
    <w:rsid w:val="008931AE"/>
    <w:rsid w:val="008949F3"/>
    <w:rsid w:val="00895E83"/>
    <w:rsid w:val="008A0AC0"/>
    <w:rsid w:val="008A7D12"/>
    <w:rsid w:val="008B7580"/>
    <w:rsid w:val="008B7C2F"/>
    <w:rsid w:val="008C3E75"/>
    <w:rsid w:val="008C40AD"/>
    <w:rsid w:val="008C415C"/>
    <w:rsid w:val="008C4EAF"/>
    <w:rsid w:val="008C58AD"/>
    <w:rsid w:val="008C69CB"/>
    <w:rsid w:val="008C6DC8"/>
    <w:rsid w:val="008C7A4C"/>
    <w:rsid w:val="008D59D0"/>
    <w:rsid w:val="008F7570"/>
    <w:rsid w:val="008F7C95"/>
    <w:rsid w:val="00901E98"/>
    <w:rsid w:val="009036E5"/>
    <w:rsid w:val="00903740"/>
    <w:rsid w:val="00907504"/>
    <w:rsid w:val="009142FB"/>
    <w:rsid w:val="00916096"/>
    <w:rsid w:val="00921097"/>
    <w:rsid w:val="00926CA0"/>
    <w:rsid w:val="0093694D"/>
    <w:rsid w:val="009400B3"/>
    <w:rsid w:val="00942CF5"/>
    <w:rsid w:val="0095104B"/>
    <w:rsid w:val="00957656"/>
    <w:rsid w:val="009630D8"/>
    <w:rsid w:val="009663D6"/>
    <w:rsid w:val="00970AA0"/>
    <w:rsid w:val="009731BF"/>
    <w:rsid w:val="00974C0E"/>
    <w:rsid w:val="00975AAF"/>
    <w:rsid w:val="009774C6"/>
    <w:rsid w:val="00985D26"/>
    <w:rsid w:val="0098779D"/>
    <w:rsid w:val="00987FA5"/>
    <w:rsid w:val="009906DB"/>
    <w:rsid w:val="0099742F"/>
    <w:rsid w:val="009976CF"/>
    <w:rsid w:val="009A17F7"/>
    <w:rsid w:val="009A2365"/>
    <w:rsid w:val="009A4F8C"/>
    <w:rsid w:val="009A7B31"/>
    <w:rsid w:val="009B11E0"/>
    <w:rsid w:val="009B1C1C"/>
    <w:rsid w:val="009C0077"/>
    <w:rsid w:val="009C6BD9"/>
    <w:rsid w:val="009D3C02"/>
    <w:rsid w:val="009D440A"/>
    <w:rsid w:val="009D47AB"/>
    <w:rsid w:val="009E0306"/>
    <w:rsid w:val="009E0B6B"/>
    <w:rsid w:val="009E5B35"/>
    <w:rsid w:val="009E6393"/>
    <w:rsid w:val="009F00AA"/>
    <w:rsid w:val="009F25F2"/>
    <w:rsid w:val="00A02644"/>
    <w:rsid w:val="00A059E2"/>
    <w:rsid w:val="00A05E2F"/>
    <w:rsid w:val="00A076EB"/>
    <w:rsid w:val="00A129BF"/>
    <w:rsid w:val="00A13E98"/>
    <w:rsid w:val="00A22099"/>
    <w:rsid w:val="00A23DF1"/>
    <w:rsid w:val="00A25ED6"/>
    <w:rsid w:val="00A2625A"/>
    <w:rsid w:val="00A36AB8"/>
    <w:rsid w:val="00A46028"/>
    <w:rsid w:val="00A50D79"/>
    <w:rsid w:val="00A52F47"/>
    <w:rsid w:val="00A535ED"/>
    <w:rsid w:val="00A552BE"/>
    <w:rsid w:val="00A55B3B"/>
    <w:rsid w:val="00A56F0C"/>
    <w:rsid w:val="00A625FA"/>
    <w:rsid w:val="00A6262B"/>
    <w:rsid w:val="00A66C32"/>
    <w:rsid w:val="00A7316C"/>
    <w:rsid w:val="00A849ED"/>
    <w:rsid w:val="00A871A1"/>
    <w:rsid w:val="00A9134A"/>
    <w:rsid w:val="00A91DEB"/>
    <w:rsid w:val="00A92BCD"/>
    <w:rsid w:val="00AA1C57"/>
    <w:rsid w:val="00AA58E1"/>
    <w:rsid w:val="00AA65ED"/>
    <w:rsid w:val="00AA7FE3"/>
    <w:rsid w:val="00AB068F"/>
    <w:rsid w:val="00AC7072"/>
    <w:rsid w:val="00AD0C94"/>
    <w:rsid w:val="00AD1C3B"/>
    <w:rsid w:val="00AD1E0F"/>
    <w:rsid w:val="00AD3E9B"/>
    <w:rsid w:val="00AD4771"/>
    <w:rsid w:val="00AD5AF8"/>
    <w:rsid w:val="00AE4A51"/>
    <w:rsid w:val="00AE65DD"/>
    <w:rsid w:val="00AE79E7"/>
    <w:rsid w:val="00B00527"/>
    <w:rsid w:val="00B01CCC"/>
    <w:rsid w:val="00B110DF"/>
    <w:rsid w:val="00B1124C"/>
    <w:rsid w:val="00B13E13"/>
    <w:rsid w:val="00B25B23"/>
    <w:rsid w:val="00B2736B"/>
    <w:rsid w:val="00B31F86"/>
    <w:rsid w:val="00B3626C"/>
    <w:rsid w:val="00B43A02"/>
    <w:rsid w:val="00B47419"/>
    <w:rsid w:val="00B522BF"/>
    <w:rsid w:val="00B53D43"/>
    <w:rsid w:val="00B5691E"/>
    <w:rsid w:val="00B60B52"/>
    <w:rsid w:val="00B70977"/>
    <w:rsid w:val="00B74043"/>
    <w:rsid w:val="00B77C0B"/>
    <w:rsid w:val="00B8436E"/>
    <w:rsid w:val="00B86077"/>
    <w:rsid w:val="00B86209"/>
    <w:rsid w:val="00B87321"/>
    <w:rsid w:val="00B87CED"/>
    <w:rsid w:val="00B87D45"/>
    <w:rsid w:val="00B9252E"/>
    <w:rsid w:val="00B9555B"/>
    <w:rsid w:val="00BA082F"/>
    <w:rsid w:val="00BA3DB1"/>
    <w:rsid w:val="00BA5A79"/>
    <w:rsid w:val="00BA6672"/>
    <w:rsid w:val="00BB0F97"/>
    <w:rsid w:val="00BB5CA5"/>
    <w:rsid w:val="00BC04C5"/>
    <w:rsid w:val="00BC62DA"/>
    <w:rsid w:val="00BC65E6"/>
    <w:rsid w:val="00BC7572"/>
    <w:rsid w:val="00BD3ADD"/>
    <w:rsid w:val="00BD40A3"/>
    <w:rsid w:val="00BE2F48"/>
    <w:rsid w:val="00BF60C6"/>
    <w:rsid w:val="00C0141C"/>
    <w:rsid w:val="00C023F8"/>
    <w:rsid w:val="00C03A35"/>
    <w:rsid w:val="00C04C1A"/>
    <w:rsid w:val="00C05088"/>
    <w:rsid w:val="00C07250"/>
    <w:rsid w:val="00C17157"/>
    <w:rsid w:val="00C25249"/>
    <w:rsid w:val="00C30790"/>
    <w:rsid w:val="00C31003"/>
    <w:rsid w:val="00C36595"/>
    <w:rsid w:val="00C56F9D"/>
    <w:rsid w:val="00C57EA8"/>
    <w:rsid w:val="00C625A0"/>
    <w:rsid w:val="00C628A4"/>
    <w:rsid w:val="00C73BB2"/>
    <w:rsid w:val="00C73EBE"/>
    <w:rsid w:val="00C7494D"/>
    <w:rsid w:val="00C8034D"/>
    <w:rsid w:val="00C81D23"/>
    <w:rsid w:val="00C82CB5"/>
    <w:rsid w:val="00C83E9D"/>
    <w:rsid w:val="00C930BD"/>
    <w:rsid w:val="00C9348D"/>
    <w:rsid w:val="00C93B4A"/>
    <w:rsid w:val="00C94D79"/>
    <w:rsid w:val="00CA03C2"/>
    <w:rsid w:val="00CA11F4"/>
    <w:rsid w:val="00CA3D3E"/>
    <w:rsid w:val="00CA405C"/>
    <w:rsid w:val="00CA635A"/>
    <w:rsid w:val="00CB19B1"/>
    <w:rsid w:val="00CB2108"/>
    <w:rsid w:val="00CB2B09"/>
    <w:rsid w:val="00CB5DB5"/>
    <w:rsid w:val="00CB77CF"/>
    <w:rsid w:val="00CC099C"/>
    <w:rsid w:val="00CC2E80"/>
    <w:rsid w:val="00CC39A7"/>
    <w:rsid w:val="00CC3CB6"/>
    <w:rsid w:val="00CD22C9"/>
    <w:rsid w:val="00CD35EC"/>
    <w:rsid w:val="00CD61EB"/>
    <w:rsid w:val="00CD635E"/>
    <w:rsid w:val="00CD682B"/>
    <w:rsid w:val="00CD79AE"/>
    <w:rsid w:val="00CE5A58"/>
    <w:rsid w:val="00CE5E97"/>
    <w:rsid w:val="00CE740F"/>
    <w:rsid w:val="00CF2C81"/>
    <w:rsid w:val="00CF42DF"/>
    <w:rsid w:val="00CF4B27"/>
    <w:rsid w:val="00CF4D48"/>
    <w:rsid w:val="00CF5F19"/>
    <w:rsid w:val="00D07F3A"/>
    <w:rsid w:val="00D11C57"/>
    <w:rsid w:val="00D12147"/>
    <w:rsid w:val="00D13498"/>
    <w:rsid w:val="00D1349E"/>
    <w:rsid w:val="00D13A5D"/>
    <w:rsid w:val="00D15573"/>
    <w:rsid w:val="00D207E9"/>
    <w:rsid w:val="00D2174D"/>
    <w:rsid w:val="00D279A8"/>
    <w:rsid w:val="00D31402"/>
    <w:rsid w:val="00D3325A"/>
    <w:rsid w:val="00D3474F"/>
    <w:rsid w:val="00D35D85"/>
    <w:rsid w:val="00D374DF"/>
    <w:rsid w:val="00D37B03"/>
    <w:rsid w:val="00D445CD"/>
    <w:rsid w:val="00D45110"/>
    <w:rsid w:val="00D51ED3"/>
    <w:rsid w:val="00D521A1"/>
    <w:rsid w:val="00D531D3"/>
    <w:rsid w:val="00D5338D"/>
    <w:rsid w:val="00D562B9"/>
    <w:rsid w:val="00D60DBB"/>
    <w:rsid w:val="00D64C1A"/>
    <w:rsid w:val="00D67931"/>
    <w:rsid w:val="00D725E8"/>
    <w:rsid w:val="00D754DC"/>
    <w:rsid w:val="00D7647D"/>
    <w:rsid w:val="00D77A60"/>
    <w:rsid w:val="00D8012D"/>
    <w:rsid w:val="00D82C81"/>
    <w:rsid w:val="00D83BC3"/>
    <w:rsid w:val="00D84B96"/>
    <w:rsid w:val="00D85CB6"/>
    <w:rsid w:val="00D86840"/>
    <w:rsid w:val="00D97A75"/>
    <w:rsid w:val="00DA2B9E"/>
    <w:rsid w:val="00DA3AB7"/>
    <w:rsid w:val="00DB2370"/>
    <w:rsid w:val="00DB250A"/>
    <w:rsid w:val="00DB25F6"/>
    <w:rsid w:val="00DB5D29"/>
    <w:rsid w:val="00DC3ED2"/>
    <w:rsid w:val="00DC4B7D"/>
    <w:rsid w:val="00DC6DE3"/>
    <w:rsid w:val="00DD0980"/>
    <w:rsid w:val="00DD0EA0"/>
    <w:rsid w:val="00DD28D3"/>
    <w:rsid w:val="00DD2F7E"/>
    <w:rsid w:val="00DD7174"/>
    <w:rsid w:val="00DF01A9"/>
    <w:rsid w:val="00DF5F70"/>
    <w:rsid w:val="00DF6CAF"/>
    <w:rsid w:val="00E01757"/>
    <w:rsid w:val="00E01F3A"/>
    <w:rsid w:val="00E12620"/>
    <w:rsid w:val="00E12FAF"/>
    <w:rsid w:val="00E15BA2"/>
    <w:rsid w:val="00E16153"/>
    <w:rsid w:val="00E22EDE"/>
    <w:rsid w:val="00E27D58"/>
    <w:rsid w:val="00E30354"/>
    <w:rsid w:val="00E36D27"/>
    <w:rsid w:val="00E41537"/>
    <w:rsid w:val="00E4323F"/>
    <w:rsid w:val="00E433D6"/>
    <w:rsid w:val="00E437E9"/>
    <w:rsid w:val="00E4773F"/>
    <w:rsid w:val="00E62156"/>
    <w:rsid w:val="00E65D74"/>
    <w:rsid w:val="00E66F67"/>
    <w:rsid w:val="00E67E8E"/>
    <w:rsid w:val="00E710A1"/>
    <w:rsid w:val="00E735EF"/>
    <w:rsid w:val="00E773E7"/>
    <w:rsid w:val="00E7798E"/>
    <w:rsid w:val="00E8123A"/>
    <w:rsid w:val="00E875F8"/>
    <w:rsid w:val="00E91AF4"/>
    <w:rsid w:val="00EA2494"/>
    <w:rsid w:val="00EA5028"/>
    <w:rsid w:val="00EB15E0"/>
    <w:rsid w:val="00EB1622"/>
    <w:rsid w:val="00EB34E0"/>
    <w:rsid w:val="00EB3C3E"/>
    <w:rsid w:val="00EB3D47"/>
    <w:rsid w:val="00EB67B0"/>
    <w:rsid w:val="00EC0211"/>
    <w:rsid w:val="00EC1046"/>
    <w:rsid w:val="00EC12DA"/>
    <w:rsid w:val="00EC303A"/>
    <w:rsid w:val="00EC5D75"/>
    <w:rsid w:val="00EC6CBB"/>
    <w:rsid w:val="00EC6EFB"/>
    <w:rsid w:val="00ED0111"/>
    <w:rsid w:val="00EE05BB"/>
    <w:rsid w:val="00EE2244"/>
    <w:rsid w:val="00EE436F"/>
    <w:rsid w:val="00EF054C"/>
    <w:rsid w:val="00EF18FD"/>
    <w:rsid w:val="00EF300B"/>
    <w:rsid w:val="00F0203A"/>
    <w:rsid w:val="00F0421A"/>
    <w:rsid w:val="00F07822"/>
    <w:rsid w:val="00F110FB"/>
    <w:rsid w:val="00F1247C"/>
    <w:rsid w:val="00F161CC"/>
    <w:rsid w:val="00F2157E"/>
    <w:rsid w:val="00F22D21"/>
    <w:rsid w:val="00F24F51"/>
    <w:rsid w:val="00F254DD"/>
    <w:rsid w:val="00F35127"/>
    <w:rsid w:val="00F43C1D"/>
    <w:rsid w:val="00F451E7"/>
    <w:rsid w:val="00F455AB"/>
    <w:rsid w:val="00F4613F"/>
    <w:rsid w:val="00F46D99"/>
    <w:rsid w:val="00F516F0"/>
    <w:rsid w:val="00F51907"/>
    <w:rsid w:val="00F51FED"/>
    <w:rsid w:val="00F531BC"/>
    <w:rsid w:val="00F53ABB"/>
    <w:rsid w:val="00F552D5"/>
    <w:rsid w:val="00F60AC3"/>
    <w:rsid w:val="00F62214"/>
    <w:rsid w:val="00F64AB7"/>
    <w:rsid w:val="00F66738"/>
    <w:rsid w:val="00F67008"/>
    <w:rsid w:val="00F6798F"/>
    <w:rsid w:val="00F71B71"/>
    <w:rsid w:val="00F72864"/>
    <w:rsid w:val="00F72BBD"/>
    <w:rsid w:val="00F72CB9"/>
    <w:rsid w:val="00F83135"/>
    <w:rsid w:val="00F84B62"/>
    <w:rsid w:val="00F92A92"/>
    <w:rsid w:val="00F93BE1"/>
    <w:rsid w:val="00FA291D"/>
    <w:rsid w:val="00FA4330"/>
    <w:rsid w:val="00FA472B"/>
    <w:rsid w:val="00FA5C82"/>
    <w:rsid w:val="00FA5FB3"/>
    <w:rsid w:val="00FA6052"/>
    <w:rsid w:val="00FA6FEB"/>
    <w:rsid w:val="00FB6292"/>
    <w:rsid w:val="00FC09A2"/>
    <w:rsid w:val="00FC0B39"/>
    <w:rsid w:val="00FC4E91"/>
    <w:rsid w:val="00FC6B23"/>
    <w:rsid w:val="00FD5708"/>
    <w:rsid w:val="00FD5887"/>
    <w:rsid w:val="00FD60EB"/>
    <w:rsid w:val="00FD7630"/>
    <w:rsid w:val="00FE1A8F"/>
    <w:rsid w:val="00FE30F4"/>
    <w:rsid w:val="00FE318E"/>
    <w:rsid w:val="00FE3A8F"/>
    <w:rsid w:val="00FE79CB"/>
    <w:rsid w:val="00FF2058"/>
    <w:rsid w:val="00FF41C3"/>
    <w:rsid w:val="00FF42C6"/>
    <w:rsid w:val="00FF44F3"/>
    <w:rsid w:val="00FF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5:docId w15:val="{8E710D7E-CFA5-4B6C-AA50-7A259E00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CB1"/>
  </w:style>
  <w:style w:type="paragraph" w:styleId="1">
    <w:name w:val="heading 1"/>
    <w:basedOn w:val="a"/>
    <w:next w:val="a"/>
    <w:qFormat/>
    <w:rsid w:val="00166CB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166CB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66CB1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6CB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66CB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rsid w:val="00166CB1"/>
    <w:rPr>
      <w:sz w:val="28"/>
      <w:bdr w:val="none" w:sz="0" w:space="0" w:color="auto"/>
    </w:rPr>
  </w:style>
  <w:style w:type="paragraph" w:customStyle="1" w:styleId="a6">
    <w:name w:val="абзац"/>
    <w:basedOn w:val="a"/>
    <w:rsid w:val="00166CB1"/>
    <w:pPr>
      <w:ind w:left="851"/>
    </w:pPr>
    <w:rPr>
      <w:sz w:val="26"/>
    </w:rPr>
  </w:style>
  <w:style w:type="paragraph" w:customStyle="1" w:styleId="a7">
    <w:name w:val="Текст табл.с отступом"/>
    <w:basedOn w:val="a8"/>
    <w:rsid w:val="00166CB1"/>
    <w:pPr>
      <w:spacing w:before="120"/>
      <w:ind w:firstLine="709"/>
    </w:pPr>
  </w:style>
  <w:style w:type="paragraph" w:customStyle="1" w:styleId="a9">
    <w:name w:val="краткое содержание"/>
    <w:basedOn w:val="a"/>
    <w:next w:val="a"/>
    <w:rsid w:val="00166CB1"/>
    <w:pPr>
      <w:keepNext/>
      <w:keepLines/>
      <w:spacing w:after="480"/>
      <w:ind w:right="5103"/>
      <w:jc w:val="both"/>
    </w:pPr>
    <w:rPr>
      <w:sz w:val="28"/>
    </w:rPr>
  </w:style>
  <w:style w:type="paragraph" w:customStyle="1" w:styleId="10">
    <w:name w:val="НК1"/>
    <w:basedOn w:val="a4"/>
    <w:rsid w:val="00166CB1"/>
    <w:pPr>
      <w:spacing w:before="120"/>
    </w:pPr>
    <w:rPr>
      <w:sz w:val="16"/>
    </w:rPr>
  </w:style>
  <w:style w:type="paragraph" w:styleId="aa">
    <w:name w:val="Signature"/>
    <w:basedOn w:val="a"/>
    <w:rsid w:val="00166CB1"/>
    <w:pPr>
      <w:ind w:left="4252"/>
    </w:pPr>
    <w:rPr>
      <w:sz w:val="26"/>
    </w:rPr>
  </w:style>
  <w:style w:type="paragraph" w:customStyle="1" w:styleId="ab">
    <w:name w:val="строка с номером бланка"/>
    <w:basedOn w:val="a"/>
    <w:rsid w:val="00166CB1"/>
    <w:pPr>
      <w:framePr w:w="4491" w:h="3169" w:hSpace="142" w:wrap="around" w:vAnchor="text" w:hAnchor="page" w:x="1727" w:y="20"/>
      <w:spacing w:before="240"/>
      <w:jc w:val="center"/>
    </w:pPr>
    <w:rPr>
      <w:noProof/>
    </w:rPr>
  </w:style>
  <w:style w:type="paragraph" w:styleId="ac">
    <w:name w:val="footnote text"/>
    <w:basedOn w:val="a"/>
    <w:semiHidden/>
    <w:rsid w:val="00166CB1"/>
  </w:style>
  <w:style w:type="paragraph" w:customStyle="1" w:styleId="11">
    <w:name w:val="ВК1"/>
    <w:basedOn w:val="a3"/>
    <w:rsid w:val="00166CB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d">
    <w:name w:val="Plain Text"/>
    <w:basedOn w:val="a"/>
    <w:rsid w:val="00166CB1"/>
    <w:pPr>
      <w:spacing w:after="120"/>
      <w:ind w:firstLine="851"/>
      <w:jc w:val="both"/>
    </w:pPr>
    <w:rPr>
      <w:sz w:val="26"/>
    </w:rPr>
  </w:style>
  <w:style w:type="paragraph" w:styleId="ae">
    <w:name w:val="caption"/>
    <w:basedOn w:val="a"/>
    <w:next w:val="a"/>
    <w:qFormat/>
    <w:rsid w:val="00166CB1"/>
    <w:pPr>
      <w:spacing w:before="120" w:after="120"/>
    </w:pPr>
    <w:rPr>
      <w:b/>
    </w:rPr>
  </w:style>
  <w:style w:type="paragraph" w:customStyle="1" w:styleId="af">
    <w:name w:val="По центру"/>
    <w:basedOn w:val="a"/>
    <w:rsid w:val="00166CB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20">
    <w:name w:val="Подпись2"/>
    <w:basedOn w:val="a"/>
    <w:rsid w:val="00166CB1"/>
    <w:pPr>
      <w:suppressAutoHyphens/>
      <w:spacing w:before="480" w:after="480"/>
    </w:pPr>
    <w:rPr>
      <w:sz w:val="28"/>
    </w:rPr>
  </w:style>
  <w:style w:type="paragraph" w:customStyle="1" w:styleId="12">
    <w:name w:val="Подпись1"/>
    <w:basedOn w:val="20"/>
    <w:rsid w:val="00166CB1"/>
    <w:pPr>
      <w:jc w:val="right"/>
    </w:pPr>
  </w:style>
  <w:style w:type="paragraph" w:customStyle="1" w:styleId="1c">
    <w:name w:val="Абзац1 c отступом"/>
    <w:basedOn w:val="a6"/>
    <w:rsid w:val="00166CB1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0">
    <w:name w:val="разослать"/>
    <w:basedOn w:val="ad"/>
    <w:rsid w:val="00166CB1"/>
    <w:pPr>
      <w:spacing w:after="160"/>
      <w:ind w:left="1418" w:hanging="1418"/>
    </w:pPr>
    <w:rPr>
      <w:sz w:val="28"/>
    </w:rPr>
  </w:style>
  <w:style w:type="paragraph" w:customStyle="1" w:styleId="af1">
    <w:name w:val="Утверждено"/>
    <w:basedOn w:val="1c"/>
    <w:rsid w:val="00166CB1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2">
    <w:name w:val="Приложение"/>
    <w:basedOn w:val="1c"/>
    <w:rsid w:val="00166CB1"/>
    <w:pPr>
      <w:ind w:firstLine="4678"/>
    </w:pPr>
  </w:style>
  <w:style w:type="paragraph" w:customStyle="1" w:styleId="af3">
    <w:name w:val="Крат.сод. полож."/>
    <w:aliases w:val="и т.д."/>
    <w:basedOn w:val="af"/>
    <w:rsid w:val="00166CB1"/>
    <w:pPr>
      <w:spacing w:before="0" w:after="0"/>
    </w:pPr>
    <w:rPr>
      <w:sz w:val="32"/>
    </w:rPr>
  </w:style>
  <w:style w:type="paragraph" w:customStyle="1" w:styleId="13">
    <w:name w:val="Стиль1"/>
    <w:basedOn w:val="af"/>
    <w:rsid w:val="00166CB1"/>
    <w:pPr>
      <w:spacing w:before="0" w:after="0"/>
    </w:pPr>
    <w:rPr>
      <w:sz w:val="32"/>
    </w:rPr>
  </w:style>
  <w:style w:type="paragraph" w:customStyle="1" w:styleId="af4">
    <w:name w:val="Наименование документа"/>
    <w:basedOn w:val="af"/>
    <w:rsid w:val="00166CB1"/>
    <w:pPr>
      <w:spacing w:before="720" w:after="120"/>
    </w:pPr>
    <w:rPr>
      <w:spacing w:val="140"/>
      <w:sz w:val="32"/>
    </w:rPr>
  </w:style>
  <w:style w:type="paragraph" w:customStyle="1" w:styleId="af5">
    <w:name w:val="Наименование раздела"/>
    <w:basedOn w:val="af"/>
    <w:rsid w:val="00166CB1"/>
    <w:pPr>
      <w:keepLines w:val="0"/>
      <w:suppressAutoHyphens/>
      <w:spacing w:before="360"/>
      <w:ind w:left="709" w:right="709"/>
    </w:pPr>
  </w:style>
  <w:style w:type="paragraph" w:customStyle="1" w:styleId="21">
    <w:name w:val="Стиль2"/>
    <w:basedOn w:val="20"/>
    <w:rsid w:val="00166CB1"/>
    <w:pPr>
      <w:jc w:val="both"/>
    </w:pPr>
  </w:style>
  <w:style w:type="paragraph" w:customStyle="1" w:styleId="a8">
    <w:name w:val="Текст табличный"/>
    <w:basedOn w:val="20"/>
    <w:rsid w:val="00166CB1"/>
    <w:pPr>
      <w:spacing w:before="0" w:after="0"/>
    </w:pPr>
  </w:style>
  <w:style w:type="paragraph" w:customStyle="1" w:styleId="af6">
    <w:name w:val="Визы"/>
    <w:basedOn w:val="a8"/>
    <w:rsid w:val="00166CB1"/>
  </w:style>
  <w:style w:type="character" w:styleId="af7">
    <w:name w:val="footnote reference"/>
    <w:semiHidden/>
    <w:rsid w:val="00166CB1"/>
    <w:rPr>
      <w:vertAlign w:val="superscript"/>
    </w:rPr>
  </w:style>
  <w:style w:type="paragraph" w:customStyle="1" w:styleId="22">
    <w:name w:val="Текст2"/>
    <w:basedOn w:val="ad"/>
    <w:rsid w:val="00166CB1"/>
    <w:pPr>
      <w:tabs>
        <w:tab w:val="left" w:pos="709"/>
      </w:tabs>
      <w:spacing w:after="160"/>
      <w:ind w:firstLine="709"/>
    </w:pPr>
  </w:style>
  <w:style w:type="paragraph" w:customStyle="1" w:styleId="14">
    <w:name w:val="абзац1 для образца"/>
    <w:basedOn w:val="1c"/>
    <w:rsid w:val="00166CB1"/>
    <w:pPr>
      <w:ind w:left="1559" w:right="1134"/>
    </w:pPr>
  </w:style>
  <w:style w:type="paragraph" w:customStyle="1" w:styleId="31">
    <w:name w:val="Стиль3"/>
    <w:basedOn w:val="1c"/>
    <w:rsid w:val="00166CB1"/>
    <w:pPr>
      <w:ind w:left="1701"/>
    </w:pPr>
  </w:style>
  <w:style w:type="paragraph" w:customStyle="1" w:styleId="af8">
    <w:name w:val="Заголовок утв.док."/>
    <w:aliases w:val="прилож."/>
    <w:basedOn w:val="af3"/>
    <w:rsid w:val="00166CB1"/>
    <w:pPr>
      <w:spacing w:before="960" w:after="120"/>
    </w:pPr>
    <w:rPr>
      <w:noProof/>
      <w:sz w:val="20"/>
    </w:rPr>
  </w:style>
  <w:style w:type="paragraph" w:customStyle="1" w:styleId="af9">
    <w:name w:val="Последняя строка абзаца"/>
    <w:basedOn w:val="1c"/>
    <w:rsid w:val="00166CB1"/>
    <w:pPr>
      <w:jc w:val="left"/>
    </w:pPr>
  </w:style>
  <w:style w:type="paragraph" w:customStyle="1" w:styleId="afa">
    <w:name w:val="Первая строка заголовка"/>
    <w:basedOn w:val="af8"/>
    <w:rsid w:val="00166CB1"/>
    <w:rPr>
      <w:sz w:val="32"/>
    </w:rPr>
  </w:style>
  <w:style w:type="paragraph" w:customStyle="1" w:styleId="afb">
    <w:name w:val="остальные строки заголовка"/>
    <w:basedOn w:val="a"/>
    <w:rsid w:val="00166CB1"/>
    <w:pPr>
      <w:keepNext/>
      <w:keepLines/>
      <w:spacing w:after="480"/>
      <w:ind w:left="851" w:right="851"/>
      <w:jc w:val="center"/>
    </w:pPr>
    <w:rPr>
      <w:b/>
      <w:noProof/>
      <w:sz w:val="28"/>
    </w:rPr>
  </w:style>
  <w:style w:type="paragraph" w:customStyle="1" w:styleId="15">
    <w:name w:val="НК1 на обороте"/>
    <w:basedOn w:val="10"/>
    <w:rsid w:val="00166CB1"/>
  </w:style>
  <w:style w:type="paragraph" w:customStyle="1" w:styleId="afc">
    <w:name w:val="Черта в конце текста"/>
    <w:basedOn w:val="aa"/>
    <w:rsid w:val="00166CB1"/>
    <w:pPr>
      <w:spacing w:before="480"/>
      <w:ind w:left="4253"/>
    </w:pPr>
  </w:style>
  <w:style w:type="paragraph" w:customStyle="1" w:styleId="23">
    <w:name w:val="ВК2 для бл.нем.культ.центра"/>
    <w:basedOn w:val="a3"/>
    <w:rsid w:val="00166CB1"/>
  </w:style>
  <w:style w:type="paragraph" w:customStyle="1" w:styleId="4">
    <w:name w:val="Стиль4"/>
    <w:basedOn w:val="afd"/>
    <w:rsid w:val="00166CB1"/>
    <w:pPr>
      <w:framePr w:w="4536" w:h="3170" w:wrap="around" w:vAnchor="page" w:hAnchor="page" w:x="1560" w:y="1498"/>
      <w:spacing w:before="60" w:after="60" w:line="180" w:lineRule="exact"/>
      <w:jc w:val="center"/>
    </w:pPr>
    <w:rPr>
      <w:color w:val="000000"/>
      <w:sz w:val="18"/>
    </w:rPr>
  </w:style>
  <w:style w:type="paragraph" w:customStyle="1" w:styleId="16">
    <w:name w:val="Абзац1 без отступа"/>
    <w:basedOn w:val="1c"/>
    <w:rsid w:val="00166CB1"/>
    <w:pPr>
      <w:ind w:firstLine="0"/>
    </w:pPr>
  </w:style>
  <w:style w:type="paragraph" w:customStyle="1" w:styleId="17">
    <w:name w:val="Абзац1 с отступом"/>
    <w:basedOn w:val="a"/>
    <w:rsid w:val="00166CB1"/>
    <w:pPr>
      <w:spacing w:after="60" w:line="360" w:lineRule="auto"/>
      <w:ind w:firstLine="709"/>
      <w:jc w:val="both"/>
    </w:pPr>
    <w:rPr>
      <w:sz w:val="28"/>
    </w:rPr>
  </w:style>
  <w:style w:type="paragraph" w:customStyle="1" w:styleId="afe">
    <w:name w:val="Обращение в письме"/>
    <w:basedOn w:val="af5"/>
    <w:rsid w:val="00166CB1"/>
  </w:style>
  <w:style w:type="paragraph" w:customStyle="1" w:styleId="32">
    <w:name w:val="3 интервала"/>
    <w:basedOn w:val="af"/>
    <w:rsid w:val="00166CB1"/>
    <w:pPr>
      <w:spacing w:before="0" w:after="480"/>
      <w:jc w:val="left"/>
    </w:pPr>
  </w:style>
  <w:style w:type="paragraph" w:styleId="afd">
    <w:name w:val="Body Text"/>
    <w:basedOn w:val="a"/>
    <w:rsid w:val="00166CB1"/>
    <w:pPr>
      <w:spacing w:after="120"/>
    </w:pPr>
  </w:style>
  <w:style w:type="paragraph" w:customStyle="1" w:styleId="aff">
    <w:name w:val="Бланк_адрес"/>
    <w:aliases w:val="тел."/>
    <w:basedOn w:val="a"/>
    <w:rsid w:val="00166CB1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f0">
    <w:name w:val="адресат"/>
    <w:basedOn w:val="a"/>
    <w:rsid w:val="00166CB1"/>
    <w:pPr>
      <w:ind w:left="5387"/>
    </w:pPr>
    <w:rPr>
      <w:b/>
      <w:sz w:val="28"/>
    </w:rPr>
  </w:style>
  <w:style w:type="paragraph" w:customStyle="1" w:styleId="aff1">
    <w:name w:val="Бланк_адрес.тел."/>
    <w:basedOn w:val="a"/>
    <w:rsid w:val="00166CB1"/>
    <w:pPr>
      <w:framePr w:w="4536" w:h="3170" w:wrap="auto" w:vAnchor="page" w:hAnchor="page" w:x="1560" w:y="1498"/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24">
    <w:name w:val="Текст табл.2"/>
    <w:basedOn w:val="a8"/>
    <w:rsid w:val="00166CB1"/>
    <w:pPr>
      <w:jc w:val="right"/>
    </w:pPr>
  </w:style>
  <w:style w:type="character" w:styleId="aff2">
    <w:name w:val="Hyperlink"/>
    <w:rsid w:val="00166CB1"/>
    <w:rPr>
      <w:color w:val="0000FF"/>
      <w:u w:val="single"/>
    </w:rPr>
  </w:style>
  <w:style w:type="character" w:styleId="aff3">
    <w:name w:val="FollowedHyperlink"/>
    <w:rsid w:val="00166CB1"/>
    <w:rPr>
      <w:color w:val="800080"/>
      <w:u w:val="single"/>
    </w:rPr>
  </w:style>
  <w:style w:type="table" w:styleId="aff4">
    <w:name w:val="Table Grid"/>
    <w:basedOn w:val="a1"/>
    <w:rsid w:val="00637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450517"/>
    <w:rPr>
      <w:rFonts w:ascii="Tahoma" w:hAnsi="Tahoma" w:cs="Tahoma"/>
      <w:sz w:val="16"/>
      <w:szCs w:val="16"/>
    </w:rPr>
  </w:style>
  <w:style w:type="paragraph" w:styleId="HTML">
    <w:name w:val="HTML Address"/>
    <w:basedOn w:val="a"/>
    <w:rsid w:val="0095104B"/>
    <w:rPr>
      <w:i/>
      <w:iCs/>
      <w:sz w:val="24"/>
      <w:szCs w:val="24"/>
    </w:rPr>
  </w:style>
  <w:style w:type="character" w:styleId="aff6">
    <w:name w:val="Emphasis"/>
    <w:qFormat/>
    <w:rsid w:val="0095104B"/>
    <w:rPr>
      <w:i/>
      <w:iCs/>
    </w:rPr>
  </w:style>
  <w:style w:type="paragraph" w:customStyle="1" w:styleId="Style1">
    <w:name w:val="Style1"/>
    <w:basedOn w:val="a"/>
    <w:rsid w:val="008454E5"/>
    <w:pPr>
      <w:widowControl w:val="0"/>
      <w:autoSpaceDE w:val="0"/>
      <w:autoSpaceDN w:val="0"/>
      <w:adjustRightInd w:val="0"/>
      <w:spacing w:line="363" w:lineRule="exact"/>
      <w:ind w:firstLine="701"/>
      <w:jc w:val="both"/>
    </w:pPr>
    <w:rPr>
      <w:sz w:val="24"/>
      <w:szCs w:val="24"/>
    </w:rPr>
  </w:style>
  <w:style w:type="character" w:customStyle="1" w:styleId="FontStyle11">
    <w:name w:val="Font Style11"/>
    <w:rsid w:val="008454E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75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753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7">
    <w:name w:val="Знак Знак Знак Знак Знак Знак Знак Знак Знак Знак Знак Знак"/>
    <w:basedOn w:val="a"/>
    <w:rsid w:val="00C803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8">
    <w:name w:val="Знак Знак Знак Знак Знак Знак Знак Знак"/>
    <w:basedOn w:val="a"/>
    <w:rsid w:val="00E735E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0">
    <w:name w:val="Заголовок 3 Знак"/>
    <w:link w:val="3"/>
    <w:rsid w:val="005020F7"/>
    <w:rPr>
      <w:sz w:val="32"/>
    </w:rPr>
  </w:style>
  <w:style w:type="paragraph" w:styleId="aff9">
    <w:name w:val="No Spacing"/>
    <w:basedOn w:val="a"/>
    <w:uiPriority w:val="1"/>
    <w:qFormat/>
    <w:rsid w:val="00E437E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@trudkir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54;&#1051;&#1051;&#1045;&#1050;&#1058;&#1048;&#1042;&#1053;&#1067;&#1045;%20&#1044;&#1054;&#1043;&#1054;&#1042;&#1054;&#1056;&#1067;\&#1087;&#1088;&#1086;&#1074;&#1077;&#1088;&#1082;&#1072;\&#1048;&#1047;&#1052;&#1045;&#1053;&#1045;&#1053;&#1048;&#1071;\2017\&#1059;&#1074;&#1077;&#1076;&#1086;&#1084;&#1083;&#1077;&#1085;&#1080;&#1077;%20&#1073;&#1077;&#1079;%20&#1079;&#1072;&#1084;&#1077;&#1095;&#1072;&#1085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2F312-D93E-4A8D-9E14-05D01862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Уведомление без замечаний</Template>
  <TotalTime>15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администрации области</vt:lpstr>
    </vt:vector>
  </TitlesOfParts>
  <Company>Elcom Ltd</Company>
  <LinksUpToDate>false</LinksUpToDate>
  <CharactersWithSpaces>1451</CharactersWithSpaces>
  <SharedDoc>false</SharedDoc>
  <HLinks>
    <vt:vector size="6" baseType="variant">
      <vt:variant>
        <vt:i4>3866703</vt:i4>
      </vt:variant>
      <vt:variant>
        <vt:i4>0</vt:i4>
      </vt:variant>
      <vt:variant>
        <vt:i4>0</vt:i4>
      </vt:variant>
      <vt:variant>
        <vt:i4>5</vt:i4>
      </vt:variant>
      <vt:variant>
        <vt:lpwstr>mailto:trud@ako.kirov.ru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 области</dc:title>
  <dc:creator>Admin</dc:creator>
  <dc:description>Шаблон для создания новых документов. Разработан Шиляевой А.В., тел. 38-11-55</dc:description>
  <cp:lastModifiedBy>Татьяна В. Мартынова</cp:lastModifiedBy>
  <cp:revision>17</cp:revision>
  <cp:lastPrinted>2020-04-16T11:08:00Z</cp:lastPrinted>
  <dcterms:created xsi:type="dcterms:W3CDTF">2020-04-01T11:19:00Z</dcterms:created>
  <dcterms:modified xsi:type="dcterms:W3CDTF">2020-04-16T11:08:00Z</dcterms:modified>
</cp:coreProperties>
</file>